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9E2A6" w14:textId="77777777" w:rsidR="00D25D83" w:rsidRDefault="00D25D83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Alla Commissione Comunale per la formazione</w:t>
      </w:r>
    </w:p>
    <w:p w14:paraId="7538B5B8" w14:textId="77777777" w:rsidR="00D25D83" w:rsidRDefault="00D25D8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degli elenchi dei Giudici Popolari</w:t>
      </w:r>
    </w:p>
    <w:p w14:paraId="1BA0559F" w14:textId="77777777" w:rsidR="00D25D83" w:rsidRDefault="00D25D83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64FB6">
        <w:rPr>
          <w:rFonts w:ascii="Arial" w:hAnsi="Arial"/>
          <w:sz w:val="22"/>
        </w:rPr>
        <w:t>di Borrello (CH)</w:t>
      </w:r>
    </w:p>
    <w:p w14:paraId="71017F50" w14:textId="77777777" w:rsidR="00D25D83" w:rsidRDefault="00D25D83">
      <w:pPr>
        <w:jc w:val="both"/>
        <w:rPr>
          <w:rFonts w:ascii="Arial" w:hAnsi="Arial"/>
          <w:sz w:val="22"/>
        </w:rPr>
      </w:pPr>
    </w:p>
    <w:p w14:paraId="617E15FF" w14:textId="77777777" w:rsidR="00D25D83" w:rsidRDefault="00D25D8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Domanda per l'iscrizione negli elenchi dei Giudici Popolari</w:t>
      </w:r>
    </w:p>
    <w:p w14:paraId="3D1ED43E" w14:textId="77777777" w:rsidR="00D25D83" w:rsidRDefault="00D25D83">
      <w:pPr>
        <w:jc w:val="center"/>
        <w:rPr>
          <w:rFonts w:ascii="Arial" w:hAnsi="Arial"/>
          <w:sz w:val="22"/>
        </w:rPr>
      </w:pPr>
    </w:p>
    <w:p w14:paraId="62C12AFC" w14:textId="77777777" w:rsidR="00D25D83" w:rsidRDefault="00D25D83">
      <w:pPr>
        <w:jc w:val="center"/>
        <w:rPr>
          <w:rFonts w:ascii="Arial" w:hAnsi="Arial"/>
          <w:sz w:val="22"/>
        </w:rPr>
      </w:pPr>
    </w:p>
    <w:p w14:paraId="279AE4EF" w14:textId="77777777" w:rsidR="00D25D83" w:rsidRDefault="00D25D83">
      <w:pPr>
        <w:jc w:val="center"/>
        <w:rPr>
          <w:rFonts w:ascii="Arial" w:hAnsi="Arial"/>
          <w:sz w:val="22"/>
        </w:rPr>
      </w:pPr>
    </w:p>
    <w:p w14:paraId="7C4D6110" w14:textId="6909FD2F" w:rsidR="00D25D83" w:rsidRDefault="00AE00B0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AB2FBE" wp14:editId="331C8AEA">
                <wp:simplePos x="0" y="0"/>
                <wp:positionH relativeFrom="column">
                  <wp:posOffset>2711450</wp:posOffset>
                </wp:positionH>
                <wp:positionV relativeFrom="paragraph">
                  <wp:posOffset>838835</wp:posOffset>
                </wp:positionV>
                <wp:extent cx="1210310" cy="457200"/>
                <wp:effectExtent l="0" t="0" r="0" b="0"/>
                <wp:wrapNone/>
                <wp:docPr id="7768713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70"/>
                            </w:tblGrid>
                            <w:tr w:rsidR="00D25D83" w14:paraId="77FEAEC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43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19FBC11" w14:textId="77777777" w:rsidR="00D25D83" w:rsidRDefault="00D25D8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dall'articolo 9</w:t>
                                  </w:r>
                                </w:p>
                              </w:tc>
                            </w:tr>
                            <w:tr w:rsidR="00D25D83" w14:paraId="75637CC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43"/>
                              </w:trPr>
                              <w:tc>
                                <w:tcPr>
                                  <w:tcW w:w="1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0847AB1" w14:textId="77777777" w:rsidR="00D25D83" w:rsidRDefault="00D25D8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dall'articolo 10</w:t>
                                  </w:r>
                                </w:p>
                              </w:tc>
                            </w:tr>
                          </w:tbl>
                          <w:p w14:paraId="04B73CD6" w14:textId="77777777" w:rsidR="00D25D83" w:rsidRDefault="00D25D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B2F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5pt;margin-top:66.05pt;width:95.3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" o:allowincell="f" stroked="f">
                <v:textbox>
                  <w:txbxContent>
                    <w:tbl>
                      <w:tblPr>
                        <w:tblW w:w="0" w:type="auto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70"/>
                      </w:tblGrid>
                      <w:tr w:rsidR="00D25D83" w14:paraId="77FEAEC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43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19FBC11" w14:textId="77777777" w:rsidR="00D25D83" w:rsidRDefault="00D25D8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dall'articolo 9</w:t>
                            </w:r>
                          </w:p>
                        </w:tc>
                      </w:tr>
                      <w:tr w:rsidR="00D25D83" w14:paraId="75637CC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43"/>
                        </w:trPr>
                        <w:tc>
                          <w:tcPr>
                            <w:tcW w:w="1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0847AB1" w14:textId="77777777" w:rsidR="00D25D83" w:rsidRDefault="00D25D8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dall'articolo 10</w:t>
                            </w:r>
                          </w:p>
                        </w:tc>
                      </w:tr>
                    </w:tbl>
                    <w:p w14:paraId="04B73CD6" w14:textId="77777777" w:rsidR="00D25D83" w:rsidRDefault="00D25D83"/>
                  </w:txbxContent>
                </v:textbox>
              </v:shape>
            </w:pict>
          </mc:Fallback>
        </mc:AlternateContent>
      </w:r>
      <w:r w:rsidR="00D25D83">
        <w:rPr>
          <w:rFonts w:ascii="Arial" w:hAnsi="Arial"/>
          <w:sz w:val="22"/>
        </w:rPr>
        <w:t>Il/La sottoscritto/a _______________________________________________________________, nato/a a _________________________________________________ il ____________________, residente in _____________________________, di professione ____________________, essendo in possesso dei requisiti prescritti                                (</w:t>
      </w:r>
      <w:r w:rsidR="00D25D83">
        <w:rPr>
          <w:rFonts w:ascii="Arial" w:hAnsi="Arial"/>
          <w:sz w:val="22"/>
          <w:vertAlign w:val="superscript"/>
        </w:rPr>
        <w:t>1</w:t>
      </w:r>
      <w:r w:rsidR="00D25D83">
        <w:rPr>
          <w:rFonts w:ascii="Arial" w:hAnsi="Arial"/>
          <w:sz w:val="22"/>
        </w:rPr>
        <w:t xml:space="preserve">) </w:t>
      </w:r>
      <w:r w:rsidR="002B620B">
        <w:rPr>
          <w:rFonts w:ascii="Arial" w:hAnsi="Arial"/>
          <w:sz w:val="22"/>
        </w:rPr>
        <w:t xml:space="preserve">                                          </w:t>
      </w:r>
      <w:r w:rsidR="00D25D83">
        <w:rPr>
          <w:rFonts w:ascii="Arial" w:hAnsi="Arial"/>
          <w:sz w:val="22"/>
        </w:rPr>
        <w:t>della legge 10 aprile 1951, n. 287, come modificata dalla legge 5 maggio 1952, n. 405 e dalla legge 27 dicembre 1956, n. 1441,</w:t>
      </w:r>
    </w:p>
    <w:p w14:paraId="3F91A484" w14:textId="3681F644" w:rsidR="00D25D83" w:rsidRDefault="00AE00B0">
      <w:pPr>
        <w:spacing w:line="48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8537A52" wp14:editId="7E163F29">
                <wp:simplePos x="0" y="0"/>
                <wp:positionH relativeFrom="column">
                  <wp:posOffset>3857625</wp:posOffset>
                </wp:positionH>
                <wp:positionV relativeFrom="paragraph">
                  <wp:posOffset>184150</wp:posOffset>
                </wp:positionV>
                <wp:extent cx="1737360" cy="457200"/>
                <wp:effectExtent l="0" t="0" r="0" b="0"/>
                <wp:wrapNone/>
                <wp:docPr id="179154009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94"/>
                            </w:tblGrid>
                            <w:tr w:rsidR="00D25D83" w14:paraId="30E9EE8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4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D737204" w14:textId="77777777" w:rsidR="00D25D83" w:rsidRDefault="00D25D8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Corte d'Assise</w:t>
                                  </w:r>
                                </w:p>
                              </w:tc>
                            </w:tr>
                            <w:tr w:rsidR="00D25D83" w14:paraId="0B0BCE9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43"/>
                              </w:trPr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707A2D" w14:textId="77777777" w:rsidR="00D25D83" w:rsidRDefault="00D25D83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</w:rPr>
                                    <w:t>Corte d'Assise di Appello</w:t>
                                  </w:r>
                                </w:p>
                              </w:tc>
                            </w:tr>
                          </w:tbl>
                          <w:p w14:paraId="5F0234B3" w14:textId="77777777" w:rsidR="00D25D83" w:rsidRDefault="00D25D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7A52" id="Text Box 3" o:spid="_x0000_s1027" type="#_x0000_t202" style="position:absolute;left:0;text-align:left;margin-left:303.75pt;margin-top:14.5pt;width:136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" o:allowincell="f" stroked="f">
                <v:textbox>
                  <w:txbxContent>
                    <w:tbl>
                      <w:tblPr>
                        <w:tblW w:w="0" w:type="auto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94"/>
                      </w:tblGrid>
                      <w:tr w:rsidR="00D25D83" w14:paraId="30E9EE8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43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D737204" w14:textId="77777777" w:rsidR="00D25D83" w:rsidRDefault="00D25D8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Corte d'Assise</w:t>
                            </w:r>
                          </w:p>
                        </w:tc>
                      </w:tr>
                      <w:tr w:rsidR="00D25D83" w14:paraId="0B0BCE9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43"/>
                        </w:trPr>
                        <w:tc>
                          <w:tcPr>
                            <w:tcW w:w="26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707A2D" w14:textId="77777777" w:rsidR="00D25D83" w:rsidRDefault="00D25D83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Corte d'Assise di Appello</w:t>
                            </w:r>
                          </w:p>
                        </w:tc>
                      </w:tr>
                    </w:tbl>
                    <w:p w14:paraId="5F0234B3" w14:textId="77777777" w:rsidR="00D25D83" w:rsidRDefault="00D25D83"/>
                  </w:txbxContent>
                </v:textbox>
              </v:shape>
            </w:pict>
          </mc:Fallback>
        </mc:AlternateContent>
      </w:r>
      <w:r w:rsidR="00D25D83">
        <w:rPr>
          <w:rFonts w:ascii="Arial" w:hAnsi="Arial"/>
          <w:b/>
          <w:sz w:val="22"/>
        </w:rPr>
        <w:t>chiede</w:t>
      </w:r>
    </w:p>
    <w:p w14:paraId="51611F9D" w14:textId="77777777" w:rsidR="00D25D83" w:rsidRDefault="00D25D83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 essere iscritto/a nell'elenco comunale dei giudici popolari di                                               (</w:t>
      </w:r>
      <w:r>
        <w:rPr>
          <w:rFonts w:ascii="Arial" w:hAnsi="Arial"/>
          <w:sz w:val="22"/>
          <w:vertAlign w:val="superscript"/>
        </w:rPr>
        <w:t>1</w:t>
      </w:r>
      <w:r>
        <w:rPr>
          <w:rFonts w:ascii="Arial" w:hAnsi="Arial"/>
          <w:sz w:val="22"/>
        </w:rPr>
        <w:t>).</w:t>
      </w:r>
    </w:p>
    <w:p w14:paraId="1606A4B4" w14:textId="77777777" w:rsidR="00D25D83" w:rsidRDefault="00D25D83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Dichiara di avere conseguito il seguente titolo di studio __________________________________, al termine dell'anno scolastico ____________________, presso ___________________________ ______________________________________________________________________________, riportando la votazione di _______________________.</w:t>
      </w:r>
    </w:p>
    <w:p w14:paraId="17E938A1" w14:textId="77777777" w:rsidR="00D25D83" w:rsidRDefault="00D25D83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Dichiara inoltre che nei propri confronti non sussistono cause di incompatibilità previste dall'articolo 12 della legge sopra indicata.</w:t>
      </w:r>
    </w:p>
    <w:p w14:paraId="692E248B" w14:textId="77777777" w:rsidR="00D25D83" w:rsidRDefault="00D25D83">
      <w:pPr>
        <w:spacing w:line="48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_____________, ____________</w:t>
      </w:r>
    </w:p>
    <w:p w14:paraId="2A3CE135" w14:textId="77777777" w:rsidR="00D25D83" w:rsidRDefault="00D25D83">
      <w:pPr>
        <w:tabs>
          <w:tab w:val="center" w:pos="708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________________________________</w:t>
      </w:r>
    </w:p>
    <w:p w14:paraId="7C9879A1" w14:textId="77777777" w:rsidR="00D25D83" w:rsidRDefault="00D25D83">
      <w:pPr>
        <w:tabs>
          <w:tab w:val="center" w:pos="7088"/>
        </w:tabs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16"/>
        </w:rPr>
        <w:t>firma</w:t>
      </w:r>
    </w:p>
    <w:p w14:paraId="007F0B5B" w14:textId="77777777" w:rsidR="00D25D83" w:rsidRDefault="00D25D83">
      <w:pPr>
        <w:tabs>
          <w:tab w:val="center" w:pos="7088"/>
        </w:tabs>
        <w:jc w:val="both"/>
        <w:rPr>
          <w:rFonts w:ascii="Arial" w:hAnsi="Arial"/>
          <w:sz w:val="22"/>
        </w:rPr>
      </w:pPr>
    </w:p>
    <w:p w14:paraId="24E34AE6" w14:textId="77777777" w:rsidR="00D25D83" w:rsidRDefault="00D25D83">
      <w:pPr>
        <w:pBdr>
          <w:top w:val="single" w:sz="4" w:space="1" w:color="auto"/>
        </w:pBdr>
        <w:tabs>
          <w:tab w:val="center" w:pos="7088"/>
        </w:tabs>
        <w:jc w:val="center"/>
        <w:rPr>
          <w:rFonts w:ascii="Arial" w:hAnsi="Arial"/>
          <w:sz w:val="18"/>
        </w:rPr>
      </w:pPr>
    </w:p>
    <w:p w14:paraId="3EBD0CCF" w14:textId="77777777" w:rsidR="00D25D83" w:rsidRDefault="00D25D83">
      <w:pPr>
        <w:tabs>
          <w:tab w:val="center" w:pos="7088"/>
        </w:tabs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Comune di </w:t>
      </w:r>
      <w:r w:rsidR="00B64FB6">
        <w:rPr>
          <w:rFonts w:ascii="Arial" w:hAnsi="Arial"/>
          <w:sz w:val="18"/>
        </w:rPr>
        <w:t>BORRELLO (CH)</w:t>
      </w:r>
    </w:p>
    <w:p w14:paraId="75A12977" w14:textId="77777777" w:rsidR="00D25D83" w:rsidRDefault="00D25D83">
      <w:pPr>
        <w:tabs>
          <w:tab w:val="center" w:pos="7088"/>
        </w:tabs>
        <w:jc w:val="center"/>
        <w:rPr>
          <w:rFonts w:ascii="Arial" w:hAnsi="Arial"/>
          <w:sz w:val="18"/>
        </w:rPr>
      </w:pPr>
    </w:p>
    <w:p w14:paraId="42C0AEAB" w14:textId="77777777" w:rsidR="00D25D83" w:rsidRDefault="00D25D83">
      <w:pPr>
        <w:tabs>
          <w:tab w:val="center" w:pos="7088"/>
        </w:tabs>
        <w:jc w:val="center"/>
        <w:rPr>
          <w:rFonts w:ascii="Arial" w:hAnsi="Arial"/>
          <w:sz w:val="18"/>
        </w:rPr>
      </w:pPr>
    </w:p>
    <w:p w14:paraId="74F9BA72" w14:textId="77777777" w:rsidR="00D25D83" w:rsidRDefault="00D25D83">
      <w:pPr>
        <w:tabs>
          <w:tab w:val="center" w:pos="7088"/>
        </w:tabs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ESTRATTO DELLA DECISIONE DELLA COMMISSIONE COMUNALE</w:t>
      </w:r>
    </w:p>
    <w:p w14:paraId="2B72AFEF" w14:textId="77777777" w:rsidR="00D25D83" w:rsidRDefault="00D25D83">
      <w:pPr>
        <w:tabs>
          <w:tab w:val="center" w:pos="7088"/>
        </w:tabs>
        <w:jc w:val="center"/>
        <w:rPr>
          <w:rFonts w:ascii="Arial" w:hAnsi="Arial"/>
          <w:b/>
          <w:sz w:val="18"/>
        </w:rPr>
      </w:pPr>
    </w:p>
    <w:p w14:paraId="69D43BDD" w14:textId="77777777" w:rsidR="00C4673B" w:rsidRDefault="00D25D83">
      <w:pPr>
        <w:tabs>
          <w:tab w:val="center" w:pos="708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Accertato che nei confronti del/della richiedente _____ sussistono tutte le condizioni prescritte negli elenchi comunali (</w:t>
      </w:r>
      <w:r>
        <w:rPr>
          <w:rFonts w:ascii="Arial" w:hAnsi="Arial"/>
          <w:sz w:val="18"/>
          <w:vertAlign w:val="superscript"/>
        </w:rPr>
        <w:t>2</w:t>
      </w:r>
      <w:r>
        <w:rPr>
          <w:rFonts w:ascii="Arial" w:hAnsi="Arial"/>
          <w:sz w:val="18"/>
        </w:rPr>
        <w:t xml:space="preserve">) </w:t>
      </w:r>
    </w:p>
    <w:p w14:paraId="0E097789" w14:textId="77777777" w:rsidR="00C4673B" w:rsidRDefault="00C4673B">
      <w:pPr>
        <w:tabs>
          <w:tab w:val="center" w:pos="7088"/>
        </w:tabs>
        <w:jc w:val="both"/>
        <w:rPr>
          <w:rFonts w:ascii="Arial" w:hAnsi="Arial"/>
          <w:sz w:val="18"/>
        </w:rPr>
      </w:pPr>
    </w:p>
    <w:p w14:paraId="1C3B8BFA" w14:textId="77777777" w:rsidR="00C4673B" w:rsidRDefault="00D25D83">
      <w:pPr>
        <w:tabs>
          <w:tab w:val="center" w:pos="708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________________________________________________________________________________________________ decide di</w:t>
      </w:r>
    </w:p>
    <w:p w14:paraId="3375BB0E" w14:textId="77777777" w:rsidR="00C4673B" w:rsidRDefault="00C4673B">
      <w:pPr>
        <w:tabs>
          <w:tab w:val="center" w:pos="7088"/>
        </w:tabs>
        <w:jc w:val="both"/>
        <w:rPr>
          <w:rFonts w:ascii="Arial" w:hAnsi="Arial"/>
          <w:sz w:val="18"/>
        </w:rPr>
      </w:pPr>
    </w:p>
    <w:p w14:paraId="4695DBA2" w14:textId="77777777" w:rsidR="00C4673B" w:rsidRDefault="00D25D83">
      <w:pPr>
        <w:tabs>
          <w:tab w:val="center" w:pos="708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_____ accogliere la domanda e di procedere all'iscrizione del/della richiedente nell'elenco comunale dei Giudici Popolari di Corte </w:t>
      </w:r>
    </w:p>
    <w:p w14:paraId="7E179DA1" w14:textId="77777777" w:rsidR="00D25D83" w:rsidRDefault="002B620B">
      <w:pPr>
        <w:tabs>
          <w:tab w:val="center" w:pos="708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  <w:r w:rsidR="00D25D83">
        <w:rPr>
          <w:rFonts w:ascii="Arial" w:hAnsi="Arial"/>
          <w:sz w:val="18"/>
        </w:rPr>
        <w:t>d'Assise/di Corte di Assise di Appello, come da verbale del _________________.</w:t>
      </w:r>
    </w:p>
    <w:p w14:paraId="6B072A23" w14:textId="77777777" w:rsidR="00D25D83" w:rsidRDefault="00D25D83">
      <w:pPr>
        <w:tabs>
          <w:tab w:val="center" w:pos="7088"/>
        </w:tabs>
        <w:jc w:val="both"/>
        <w:rPr>
          <w:rFonts w:ascii="Arial" w:hAnsi="Arial"/>
          <w:sz w:val="18"/>
        </w:rPr>
      </w:pPr>
    </w:p>
    <w:p w14:paraId="0CE87C46" w14:textId="77777777" w:rsidR="00D25D83" w:rsidRDefault="00D25D83">
      <w:pPr>
        <w:tabs>
          <w:tab w:val="center" w:pos="708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______________________, _________________</w:t>
      </w:r>
    </w:p>
    <w:p w14:paraId="4DF45123" w14:textId="77777777" w:rsidR="00D25D83" w:rsidRDefault="00D25D83">
      <w:pPr>
        <w:tabs>
          <w:tab w:val="center" w:pos="708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30D97F09" w14:textId="77777777" w:rsidR="00D25D83" w:rsidRDefault="00D25D83">
      <w:pPr>
        <w:tabs>
          <w:tab w:val="center" w:pos="7088"/>
        </w:tabs>
        <w:jc w:val="both"/>
        <w:rPr>
          <w:rFonts w:ascii="Arial" w:hAnsi="Arial"/>
          <w:sz w:val="18"/>
        </w:rPr>
      </w:pPr>
    </w:p>
    <w:p w14:paraId="22EB5583" w14:textId="77777777" w:rsidR="00D25D83" w:rsidRDefault="00D25D83">
      <w:pPr>
        <w:tabs>
          <w:tab w:val="center" w:pos="7088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________________________________________</w:t>
      </w:r>
    </w:p>
    <w:p w14:paraId="393C42E1" w14:textId="77777777" w:rsidR="00D25D83" w:rsidRDefault="00D25D83">
      <w:pPr>
        <w:tabs>
          <w:tab w:val="center" w:pos="7088"/>
        </w:tabs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i/>
          <w:sz w:val="16"/>
        </w:rPr>
        <w:t>il presidente della commissione</w:t>
      </w:r>
    </w:p>
    <w:p w14:paraId="57DE85BB" w14:textId="77777777" w:rsidR="00D25D83" w:rsidRDefault="00D25D83">
      <w:pPr>
        <w:tabs>
          <w:tab w:val="center" w:pos="7088"/>
        </w:tabs>
        <w:jc w:val="both"/>
        <w:rPr>
          <w:rFonts w:ascii="Arial" w:hAnsi="Arial"/>
          <w:sz w:val="22"/>
        </w:rPr>
      </w:pPr>
    </w:p>
    <w:p w14:paraId="0EBD4887" w14:textId="77777777" w:rsidR="00D25D83" w:rsidRDefault="00D25D83">
      <w:pPr>
        <w:tabs>
          <w:tab w:val="center" w:pos="7088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sz w:val="16"/>
          <w:vertAlign w:val="superscript"/>
        </w:rPr>
        <w:t>1</w:t>
      </w:r>
      <w:r>
        <w:rPr>
          <w:rFonts w:ascii="Arial" w:hAnsi="Arial"/>
          <w:sz w:val="16"/>
        </w:rPr>
        <w:t>) Cancellare la voce che non interessa</w:t>
      </w:r>
    </w:p>
    <w:p w14:paraId="0E94249C" w14:textId="77777777" w:rsidR="00D25D83" w:rsidRDefault="00D25D83">
      <w:pPr>
        <w:tabs>
          <w:tab w:val="center" w:pos="7088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sz w:val="16"/>
          <w:vertAlign w:val="superscript"/>
        </w:rPr>
        <w:t>2</w:t>
      </w:r>
      <w:r>
        <w:rPr>
          <w:rFonts w:ascii="Arial" w:hAnsi="Arial"/>
          <w:sz w:val="16"/>
        </w:rPr>
        <w:t>) Indicare gli eventuali impedimenti all'iscrizione</w:t>
      </w:r>
    </w:p>
    <w:p w14:paraId="644D25AC" w14:textId="77777777" w:rsidR="00432EEB" w:rsidRPr="00686834" w:rsidRDefault="00432EEB" w:rsidP="00C4673B">
      <w:pPr>
        <w:spacing w:after="120"/>
        <w:rPr>
          <w:b/>
          <w:bCs/>
        </w:rPr>
      </w:pPr>
    </w:p>
    <w:sectPr w:rsidR="00432EEB" w:rsidRPr="00686834" w:rsidSect="00432EEB">
      <w:foot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BC32F" w14:textId="77777777" w:rsidR="00483AE6" w:rsidRDefault="00483AE6">
      <w:r>
        <w:separator/>
      </w:r>
    </w:p>
  </w:endnote>
  <w:endnote w:type="continuationSeparator" w:id="0">
    <w:p w14:paraId="533C82F0" w14:textId="77777777" w:rsidR="00483AE6" w:rsidRDefault="0048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39B87" w14:textId="77777777" w:rsidR="00D25D83" w:rsidRDefault="00D25D8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06A30" w14:textId="77777777" w:rsidR="00483AE6" w:rsidRDefault="00483AE6">
      <w:r>
        <w:separator/>
      </w:r>
    </w:p>
  </w:footnote>
  <w:footnote w:type="continuationSeparator" w:id="0">
    <w:p w14:paraId="074B2495" w14:textId="77777777" w:rsidR="00483AE6" w:rsidRDefault="0048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964426">
    <w:abstractNumId w:val="1"/>
  </w:num>
  <w:num w:numId="2" w16cid:durableId="146638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EB"/>
    <w:rsid w:val="002B620B"/>
    <w:rsid w:val="00304AFB"/>
    <w:rsid w:val="00432EEB"/>
    <w:rsid w:val="00447720"/>
    <w:rsid w:val="00483AE6"/>
    <w:rsid w:val="00572154"/>
    <w:rsid w:val="00686834"/>
    <w:rsid w:val="0084181A"/>
    <w:rsid w:val="00AE00B0"/>
    <w:rsid w:val="00B64FB6"/>
    <w:rsid w:val="00C33BE1"/>
    <w:rsid w:val="00C4673B"/>
    <w:rsid w:val="00D25D83"/>
    <w:rsid w:val="00EF0383"/>
    <w:rsid w:val="00F0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ED5E0"/>
  <w15:chartTrackingRefBased/>
  <w15:docId w15:val="{BA091F9B-1A01-4AB4-9D39-41800915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432EE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2EEB"/>
    <w:pPr>
      <w:ind w:left="708"/>
    </w:pPr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Bian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Bianco.dot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----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Albo-dei-Giudici-Popolari-Anno-2025-Domanda</dc:title>
  <dc:subject/>
  <dc:creator>Comune di Borrello</dc:creator>
  <cp:keywords/>
  <cp:lastModifiedBy>Francesco D'Angelo</cp:lastModifiedBy>
  <cp:revision>2</cp:revision>
  <cp:lastPrinted>2007-04-27T12:53:00Z</cp:lastPrinted>
  <dcterms:created xsi:type="dcterms:W3CDTF">2025-04-05T21:18:00Z</dcterms:created>
  <dcterms:modified xsi:type="dcterms:W3CDTF">2025-04-05T21:18:00Z</dcterms:modified>
</cp:coreProperties>
</file>